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4CE" w:rsidRDefault="00E974CE" w:rsidP="00A01514"/>
    <w:p w:rsidR="00E974CE" w:rsidRPr="00B02076" w:rsidRDefault="00E974CE" w:rsidP="00B02076">
      <w:pPr>
        <w:tabs>
          <w:tab w:val="left" w:pos="552"/>
          <w:tab w:val="center" w:pos="4269"/>
        </w:tabs>
        <w:ind w:firstLine="709"/>
        <w:jc w:val="right"/>
        <w:rPr>
          <w:rFonts w:ascii="Liberation Serif" w:hAnsi="Liberation Serif" w:cs="Liberation Serif"/>
          <w:b/>
        </w:rPr>
      </w:pPr>
      <w:r w:rsidRPr="00B02076">
        <w:rPr>
          <w:rFonts w:ascii="Liberation Serif" w:hAnsi="Liberation Serif" w:cs="Liberation Serif"/>
          <w:b/>
        </w:rPr>
        <w:t>Приложение к заявлению</w:t>
      </w:r>
    </w:p>
    <w:p w:rsidR="00E974CE" w:rsidRDefault="00E974CE" w:rsidP="00B02076">
      <w:pPr>
        <w:tabs>
          <w:tab w:val="left" w:pos="552"/>
          <w:tab w:val="center" w:pos="4269"/>
        </w:tabs>
        <w:ind w:firstLine="709"/>
        <w:jc w:val="right"/>
        <w:rPr>
          <w:rFonts w:ascii="Liberation Serif" w:hAnsi="Liberation Serif" w:cs="Liberation Serif"/>
        </w:rPr>
      </w:pPr>
    </w:p>
    <w:p w:rsidR="00E974CE" w:rsidRPr="001B1227" w:rsidRDefault="00E974CE" w:rsidP="001B1227">
      <w:pPr>
        <w:tabs>
          <w:tab w:val="left" w:pos="552"/>
          <w:tab w:val="center" w:pos="4269"/>
        </w:tabs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Мне разъяснен порядок и условия предоставления субсидий на оплату жилого помещения и коммунальных услуг (далее – субсидия), в т. ч.:</w:t>
      </w:r>
    </w:p>
    <w:p w:rsidR="00E974CE" w:rsidRPr="001B1227" w:rsidRDefault="00E974CE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1227">
        <w:rPr>
          <w:rFonts w:ascii="Liberation Serif" w:hAnsi="Liberation Serif" w:cs="Liberation Serif"/>
          <w:sz w:val="24"/>
          <w:szCs w:val="24"/>
        </w:rPr>
        <w:t>- мне разъяснены и понятны условия предоставления</w:t>
      </w:r>
      <w:r>
        <w:rPr>
          <w:rFonts w:ascii="Liberation Serif" w:hAnsi="Liberation Serif" w:cs="Liberation Serif"/>
          <w:sz w:val="24"/>
          <w:szCs w:val="24"/>
        </w:rPr>
        <w:t xml:space="preserve"> субсидии</w:t>
      </w:r>
      <w:r w:rsidRPr="001B1227">
        <w:rPr>
          <w:rFonts w:ascii="Liberation Serif" w:hAnsi="Liberation Serif" w:cs="Liberation Serif"/>
          <w:sz w:val="24"/>
          <w:szCs w:val="24"/>
        </w:rPr>
        <w:t>;</w:t>
      </w:r>
    </w:p>
    <w:p w:rsidR="00E974CE" w:rsidRPr="001B1227" w:rsidRDefault="00E974CE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1227">
        <w:rPr>
          <w:rFonts w:ascii="Liberation Serif" w:hAnsi="Liberation Serif" w:cs="Liberation Serif"/>
          <w:sz w:val="24"/>
          <w:szCs w:val="24"/>
        </w:rPr>
        <w:t>- мне разъяснено, что субсидии имеют целевое назначение и предоставляются для оплаты жилого помещения и коммунальных услуг;</w:t>
      </w:r>
    </w:p>
    <w:p w:rsidR="00E974CE" w:rsidRPr="001B1227" w:rsidRDefault="00E974CE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1227">
        <w:rPr>
          <w:rFonts w:ascii="Liberation Serif" w:hAnsi="Liberation Serif" w:cs="Liberation Serif"/>
          <w:sz w:val="24"/>
          <w:szCs w:val="24"/>
        </w:rPr>
        <w:t>- мне разъяснено и понятно, что размер субсидии не может превышать фактические расходы семьи на оплату ЖКУ, понесенные в течение срока предоставления последней субсидии. В случае превышения таких расходов средства в размере превышения подлежат возврату в бюджет.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Федерации;</w:t>
      </w:r>
    </w:p>
    <w:p w:rsidR="00E974CE" w:rsidRPr="00B02076" w:rsidRDefault="00E974CE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1227">
        <w:rPr>
          <w:rFonts w:ascii="Liberation Serif" w:hAnsi="Liberation Serif" w:cs="Liberation Serif"/>
          <w:sz w:val="24"/>
          <w:szCs w:val="24"/>
        </w:rPr>
        <w:t xml:space="preserve">- мне разъяснены и понятны условия приостановления выплаты </w:t>
      </w:r>
      <w:r w:rsidRPr="00B02076">
        <w:rPr>
          <w:rFonts w:ascii="Liberation Serif" w:hAnsi="Liberation Serif" w:cs="Liberation Serif"/>
          <w:sz w:val="24"/>
          <w:szCs w:val="24"/>
        </w:rPr>
        <w:t>субсидии;</w:t>
      </w:r>
    </w:p>
    <w:p w:rsidR="00E974CE" w:rsidRPr="00B02076" w:rsidRDefault="00E974CE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2076">
        <w:rPr>
          <w:rFonts w:ascii="Liberation Serif" w:hAnsi="Liberation Serif" w:cs="Liberation Serif"/>
          <w:sz w:val="24"/>
          <w:szCs w:val="24"/>
        </w:rPr>
        <w:t>- мне разъяснены и понятны условия прекращения субсидии (смена места постоянного жительства, основания проживания, гражданства, состав</w:t>
      </w:r>
      <w:r>
        <w:rPr>
          <w:rFonts w:ascii="Liberation Serif" w:hAnsi="Liberation Serif" w:cs="Liberation Serif"/>
          <w:sz w:val="24"/>
          <w:szCs w:val="24"/>
        </w:rPr>
        <w:t>а семьи и т.п</w:t>
      </w:r>
      <w:r w:rsidRPr="00B02076">
        <w:rPr>
          <w:rFonts w:ascii="Liberation Serif" w:hAnsi="Liberation Serif" w:cs="Liberation Serif"/>
          <w:sz w:val="24"/>
          <w:szCs w:val="24"/>
        </w:rPr>
        <w:t>.);</w:t>
      </w:r>
    </w:p>
    <w:p w:rsidR="00E974CE" w:rsidRPr="001B1227" w:rsidRDefault="00E974CE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02076">
        <w:rPr>
          <w:rFonts w:ascii="Liberation Serif" w:hAnsi="Liberation Serif" w:cs="Liberation Serif"/>
          <w:sz w:val="24"/>
          <w:szCs w:val="24"/>
        </w:rPr>
        <w:t>- мне разъяснен и понятен порядок исчисления и перерасчета размера</w:t>
      </w:r>
      <w:r>
        <w:rPr>
          <w:rFonts w:ascii="Liberation Serif" w:hAnsi="Liberation Serif" w:cs="Liberation Serif"/>
          <w:sz w:val="24"/>
          <w:szCs w:val="24"/>
        </w:rPr>
        <w:t xml:space="preserve"> субсидии.</w:t>
      </w:r>
    </w:p>
    <w:p w:rsidR="00E974CE" w:rsidRPr="001B1227" w:rsidRDefault="00E974CE" w:rsidP="001B1227">
      <w:pPr>
        <w:pStyle w:val="ConsPlusNonforma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1B1227">
        <w:rPr>
          <w:rFonts w:ascii="Liberation Serif" w:hAnsi="Liberation Serif" w:cs="Liberation Serif"/>
          <w:sz w:val="24"/>
          <w:szCs w:val="24"/>
        </w:rPr>
        <w:t>Я обязуюсь своевременно (в течение 1 месяца со дня наступления обстоятельств) извещать уполномоченный орган о наступлении обстоятельств, которые влекут за собой изменение размера субсидии либо прекращение права на ее получение и предоставить подтверждающие документы.</w:t>
      </w:r>
    </w:p>
    <w:p w:rsidR="00E974CE" w:rsidRPr="001B1227" w:rsidRDefault="00E974CE" w:rsidP="001B1227">
      <w:pPr>
        <w:tabs>
          <w:tab w:val="left" w:pos="552"/>
          <w:tab w:val="center" w:pos="4269"/>
        </w:tabs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 xml:space="preserve">В соответствии с требованиями Федерального закона от 27 июля 2006 года № 152-ФЗ  «О персональных данных» </w:t>
      </w:r>
      <w:r>
        <w:rPr>
          <w:rFonts w:ascii="Liberation Serif" w:hAnsi="Liberation Serif" w:cs="Liberation Serif"/>
        </w:rPr>
        <w:t xml:space="preserve">я </w:t>
      </w:r>
      <w:r w:rsidRPr="001B1227">
        <w:rPr>
          <w:rFonts w:ascii="Liberation Serif" w:hAnsi="Liberation Serif" w:cs="Liberation Serif"/>
        </w:rPr>
        <w:t>подтверждаю свое согласие на обработку, использование и передачу моих персональных данных и персональных данных представляемого</w:t>
      </w:r>
      <w:r>
        <w:rPr>
          <w:rFonts w:ascii="Liberation Serif" w:hAnsi="Liberation Serif" w:cs="Liberation Serif"/>
        </w:rPr>
        <w:t>(-ых)</w:t>
      </w:r>
      <w:r w:rsidRPr="001B1227">
        <w:rPr>
          <w:rFonts w:ascii="Liberation Serif" w:hAnsi="Liberation Serif" w:cs="Liberation Serif"/>
        </w:rPr>
        <w:t xml:space="preserve"> мною лица</w:t>
      </w:r>
      <w:r>
        <w:rPr>
          <w:rFonts w:ascii="Liberation Serif" w:hAnsi="Liberation Serif" w:cs="Liberation Serif"/>
        </w:rPr>
        <w:t>(-х)</w:t>
      </w:r>
      <w:r w:rsidRPr="001B1227">
        <w:rPr>
          <w:rFonts w:ascii="Liberation Serif" w:hAnsi="Liberation Serif" w:cs="Liberation Serif"/>
        </w:rPr>
        <w:t xml:space="preserve">. </w:t>
      </w:r>
    </w:p>
    <w:p w:rsidR="00E974CE" w:rsidRPr="001B1227" w:rsidRDefault="00E974CE" w:rsidP="001B1227">
      <w:pPr>
        <w:tabs>
          <w:tab w:val="left" w:pos="552"/>
          <w:tab w:val="center" w:pos="4269"/>
        </w:tabs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Персональные данные, в отношении которых дается настоящее согласие, включают данные, содержащиеся в заявлении и в прилагаемых документах в объемах, необходимых для предоставления государственной услуги.</w:t>
      </w:r>
    </w:p>
    <w:p w:rsidR="00E974CE" w:rsidRPr="001B1227" w:rsidRDefault="00E974CE" w:rsidP="001B1227">
      <w:pPr>
        <w:tabs>
          <w:tab w:val="left" w:pos="552"/>
          <w:tab w:val="center" w:pos="4269"/>
        </w:tabs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Перечень действий с персональными данными, на совершение которых дается согласие: получение персональных данных у субъекта персональных данных, а также у третьих лиц; хранение персональных данных (в электронном виде и на бумажном носителе); уточнение (обновление, изменение) персональных данных; использование персональных данных муниципальным бюджетным учреждением «Расчетно-кассовый центр» в связи с оказанием государственной услуги; передача персональных данных субъекта в порядке, предусмотренном законодательством Российской Федерации.</w:t>
      </w:r>
    </w:p>
    <w:p w:rsidR="00E974CE" w:rsidRPr="001B1227" w:rsidRDefault="00E974CE" w:rsidP="001B1227">
      <w:pPr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Оказание государственной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E974CE" w:rsidRPr="001B1227" w:rsidRDefault="00E974CE" w:rsidP="001B1227">
      <w:pPr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 xml:space="preserve">Согласие на автоматизированную, а также без использования средств автоматизации обработку персональных данных, включающих фамилию, имя, отчество, пол, дату и место рождения, данные документа, удостоверяющее личность, </w:t>
      </w:r>
      <w:r>
        <w:rPr>
          <w:rFonts w:ascii="Liberation Serif" w:hAnsi="Liberation Serif" w:cs="Liberation Serif"/>
        </w:rPr>
        <w:t>данные документов</w:t>
      </w:r>
      <w:r w:rsidRPr="001B1227">
        <w:rPr>
          <w:rFonts w:ascii="Liberation Serif" w:hAnsi="Liberation Serif" w:cs="Liberation Serif"/>
        </w:rPr>
        <w:t>, дающ</w:t>
      </w:r>
      <w:r>
        <w:rPr>
          <w:rFonts w:ascii="Liberation Serif" w:hAnsi="Liberation Serif" w:cs="Liberation Serif"/>
        </w:rPr>
        <w:t>их</w:t>
      </w:r>
      <w:r w:rsidRPr="001B1227">
        <w:rPr>
          <w:rFonts w:ascii="Liberation Serif" w:hAnsi="Liberation Serif" w:cs="Liberation Serif"/>
        </w:rPr>
        <w:t xml:space="preserve"> право на </w:t>
      </w:r>
      <w:r>
        <w:rPr>
          <w:rFonts w:ascii="Liberation Serif" w:hAnsi="Liberation Serif" w:cs="Liberation Serif"/>
        </w:rPr>
        <w:t xml:space="preserve">льготы, </w:t>
      </w:r>
      <w:r w:rsidRPr="001B1227">
        <w:rPr>
          <w:rFonts w:ascii="Liberation Serif" w:hAnsi="Liberation Serif" w:cs="Liberation Serif"/>
        </w:rPr>
        <w:t>меры социальной поддержки</w:t>
      </w:r>
      <w:r>
        <w:rPr>
          <w:rFonts w:ascii="Liberation Serif" w:hAnsi="Liberation Serif" w:cs="Liberation Serif"/>
        </w:rPr>
        <w:t xml:space="preserve"> и компенсации по оплате жилого помещения и коммунальных услуг</w:t>
      </w:r>
      <w:r w:rsidRPr="001B1227">
        <w:rPr>
          <w:rFonts w:ascii="Liberation Serif" w:hAnsi="Liberation Serif" w:cs="Liberation Serif"/>
        </w:rPr>
        <w:t xml:space="preserve">, страховой номер индивидуального лицевого счета, адрес проживания, степень родства, номер лицевого счета в кредитной организации, </w:t>
      </w:r>
      <w:r w:rsidRPr="00B02076">
        <w:rPr>
          <w:rFonts w:ascii="Liberation Serif" w:hAnsi="Liberation Serif" w:cs="Liberation Serif"/>
        </w:rPr>
        <w:t>а также информацию о доходах, учитываемых при расчете субсидии, в том чис</w:t>
      </w:r>
      <w:r w:rsidRPr="001B1227">
        <w:rPr>
          <w:rFonts w:ascii="Liberation Serif" w:hAnsi="Liberation Serif" w:cs="Liberation Serif"/>
        </w:rPr>
        <w:t>ле передачу персональных данных третьим лицам: федеральным органам исполнительной власти и их территориальным органам, исполнительным органам государственной власти Свердловской области, их территориальным органам и подведомственным им государственным учреждениям, кредитным организациям, организациям федеральной почтовой связи, в том числе согласие на доставку счетов в неконвертированном виде с использованием услуг, ресурсоснабжающим организациям, организациям, взимающим платежи за жилищные и коммунальные услуги, управляющим организациям, товариществам собственников жилья и другим организациям, учреждениям и ведомствам с целью оказания мер социальной поддержки в соответствии с требованиями действующего законодательства, осуществления и выполнения возложенных законодательством Российской Федерации на уполномоченный орган функций, полномочий и обязанностей, подтверждаю.</w:t>
      </w:r>
    </w:p>
    <w:p w:rsidR="00E974CE" w:rsidRPr="001B1227" w:rsidRDefault="00E974CE" w:rsidP="001B1227">
      <w:pPr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Уполномоченный орган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уполномоченного органа.</w:t>
      </w:r>
    </w:p>
    <w:p w:rsidR="00E974CE" w:rsidRPr="001B1227" w:rsidRDefault="00E974CE" w:rsidP="001B1227">
      <w:pPr>
        <w:tabs>
          <w:tab w:val="left" w:pos="552"/>
          <w:tab w:val="center" w:pos="4269"/>
        </w:tabs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974CE" w:rsidRPr="001B1227" w:rsidRDefault="00E974CE" w:rsidP="001B1227">
      <w:pPr>
        <w:tabs>
          <w:tab w:val="left" w:pos="552"/>
          <w:tab w:val="center" w:pos="4269"/>
        </w:tabs>
        <w:ind w:firstLine="709"/>
        <w:jc w:val="both"/>
        <w:rPr>
          <w:rFonts w:ascii="Liberation Serif" w:hAnsi="Liberation Serif" w:cs="Liberation Serif"/>
        </w:rPr>
      </w:pPr>
      <w:bookmarkStart w:id="0" w:name="_GoBack"/>
      <w:bookmarkEnd w:id="0"/>
      <w:r w:rsidRPr="001B1227">
        <w:rPr>
          <w:rFonts w:ascii="Liberation Serif" w:hAnsi="Liberation Serif" w:cs="Liberation Serif"/>
        </w:rPr>
        <w:t>Настоящее согласие действует со дня его подписания.</w:t>
      </w:r>
    </w:p>
    <w:p w:rsidR="00E974CE" w:rsidRPr="001B1227" w:rsidRDefault="00E974CE" w:rsidP="001B1227">
      <w:pPr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Я проинформирован(-а),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</w:t>
      </w:r>
    </w:p>
    <w:p w:rsidR="00E974CE" w:rsidRPr="001B1227" w:rsidRDefault="00E974CE" w:rsidP="001B1227">
      <w:pPr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Я подтверждаю, что вся представленная мной информация является полной и достоверной.</w:t>
      </w:r>
    </w:p>
    <w:p w:rsidR="00E974CE" w:rsidRPr="001B1227" w:rsidRDefault="00E974CE" w:rsidP="001B1227">
      <w:pPr>
        <w:ind w:firstLine="709"/>
        <w:jc w:val="both"/>
        <w:rPr>
          <w:rFonts w:ascii="Liberation Serif" w:hAnsi="Liberation Serif" w:cs="Liberation Serif"/>
        </w:rPr>
      </w:pPr>
      <w:r w:rsidRPr="001B1227">
        <w:rPr>
          <w:rFonts w:ascii="Liberation Serif" w:hAnsi="Liberation Serif" w:cs="Liberation Serif"/>
        </w:rPr>
        <w:t>Я предупрежден(</w:t>
      </w:r>
      <w:r>
        <w:rPr>
          <w:rFonts w:ascii="Liberation Serif" w:hAnsi="Liberation Serif" w:cs="Liberation Serif"/>
        </w:rPr>
        <w:t>-</w:t>
      </w:r>
      <w:r w:rsidRPr="001B1227">
        <w:rPr>
          <w:rFonts w:ascii="Liberation Serif" w:hAnsi="Liberation Serif" w:cs="Liberation Serif"/>
        </w:rPr>
        <w:t>а), о том что несу ответственность за неполноту и недостоверность сведений, указанных в заявлении на предоставление государственной услуги, в соответствии с законодательством Российской Федерации.</w:t>
      </w:r>
    </w:p>
    <w:p w:rsidR="00E974CE" w:rsidRPr="001B1227" w:rsidRDefault="00E974CE" w:rsidP="001B1227">
      <w:pPr>
        <w:jc w:val="both"/>
        <w:rPr>
          <w:rFonts w:ascii="Liberation Serif" w:hAnsi="Liberation Serif" w:cs="Liberation Serif"/>
        </w:rPr>
      </w:pPr>
    </w:p>
    <w:tbl>
      <w:tblPr>
        <w:tblW w:w="9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42"/>
        <w:gridCol w:w="1800"/>
        <w:gridCol w:w="1620"/>
      </w:tblGrid>
      <w:tr w:rsidR="00E974CE" w:rsidRPr="001B1227" w:rsidTr="007415EA"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jc w:val="center"/>
              <w:rPr>
                <w:rFonts w:ascii="Liberation Serif" w:hAnsi="Liberation Serif" w:cs="Liberation Serif"/>
              </w:rPr>
            </w:pPr>
            <w:r w:rsidRPr="001B1227">
              <w:rPr>
                <w:rFonts w:ascii="Liberation Serif" w:hAnsi="Liberation Serif" w:cs="Liberation Serif"/>
              </w:rPr>
              <w:t>Фамилия, имя, отчество заявителя и членов семьи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jc w:val="center"/>
              <w:rPr>
                <w:rFonts w:ascii="Liberation Serif" w:hAnsi="Liberation Serif" w:cs="Liberation Serif"/>
              </w:rPr>
            </w:pPr>
            <w:r w:rsidRPr="001B1227"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jc w:val="center"/>
              <w:rPr>
                <w:rFonts w:ascii="Liberation Serif" w:hAnsi="Liberation Serif" w:cs="Liberation Serif"/>
              </w:rPr>
            </w:pPr>
            <w:r w:rsidRPr="001B1227">
              <w:rPr>
                <w:rFonts w:ascii="Liberation Serif" w:hAnsi="Liberation Serif" w:cs="Liberation Serif"/>
              </w:rPr>
              <w:t>Подпись</w:t>
            </w:r>
          </w:p>
        </w:tc>
      </w:tr>
      <w:tr w:rsidR="00E974CE" w:rsidRPr="001B1227" w:rsidTr="007415EA">
        <w:trPr>
          <w:trHeight w:val="410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7415EA" w:rsidRDefault="00E974CE" w:rsidP="001B1227">
            <w:pPr>
              <w:rPr>
                <w:rFonts w:ascii="Liberation Serif" w:hAnsi="Liberation Serif" w:cs="Liberation Serif"/>
                <w:color w:val="FF0000"/>
              </w:rPr>
            </w:pPr>
            <w:r w:rsidRPr="007415EA">
              <w:rPr>
                <w:rFonts w:ascii="Liberation Serif" w:hAnsi="Liberation Serif" w:cs="Liberation Serif"/>
                <w:color w:val="FF0000"/>
              </w:rPr>
              <w:t>Заявитель: Иванов Иван Иванович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7415EA" w:rsidRDefault="00E974CE" w:rsidP="001B1227">
            <w:pPr>
              <w:rPr>
                <w:rFonts w:ascii="Liberation Serif" w:hAnsi="Liberation Serif" w:cs="Liberation Serif"/>
                <w:color w:val="FF0000"/>
                <w:sz w:val="16"/>
                <w:szCs w:val="16"/>
              </w:rPr>
            </w:pPr>
            <w:r w:rsidRPr="007415EA">
              <w:rPr>
                <w:rFonts w:ascii="Liberation Serif" w:hAnsi="Liberation Serif" w:cs="Liberation Serif"/>
                <w:color w:val="FF0000"/>
                <w:sz w:val="16"/>
                <w:szCs w:val="16"/>
              </w:rPr>
              <w:t>указывается дата написания заявления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7415EA" w:rsidRDefault="00E974CE" w:rsidP="001B1227">
            <w:pPr>
              <w:rPr>
                <w:rFonts w:ascii="Liberation Serif" w:hAnsi="Liberation Serif" w:cs="Liberation Serif"/>
                <w:color w:val="FF0000"/>
                <w:sz w:val="16"/>
                <w:szCs w:val="16"/>
              </w:rPr>
            </w:pPr>
            <w:r w:rsidRPr="007415EA">
              <w:rPr>
                <w:rFonts w:ascii="Liberation Serif" w:hAnsi="Liberation Serif" w:cs="Liberation Serif"/>
                <w:color w:val="FF0000"/>
                <w:sz w:val="16"/>
                <w:szCs w:val="16"/>
              </w:rPr>
              <w:t>Личная подпись, без расшифровки</w:t>
            </w:r>
          </w:p>
        </w:tc>
      </w:tr>
      <w:tr w:rsidR="00E974CE" w:rsidRPr="001B1227" w:rsidTr="007415EA">
        <w:trPr>
          <w:trHeight w:val="410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7415EA" w:rsidRDefault="00E974CE" w:rsidP="001B1227">
            <w:pPr>
              <w:rPr>
                <w:rFonts w:ascii="Liberation Serif" w:hAnsi="Liberation Serif" w:cs="Liberation Serif"/>
                <w:color w:val="FF0000"/>
              </w:rPr>
            </w:pPr>
            <w:r w:rsidRPr="007415EA">
              <w:rPr>
                <w:rFonts w:ascii="Liberation Serif" w:hAnsi="Liberation Serif" w:cs="Liberation Serif"/>
                <w:color w:val="FF0000"/>
              </w:rPr>
              <w:t>Иванова Инна Ивановна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7415EA" w:rsidRDefault="00E974CE" w:rsidP="001B1227">
            <w:pPr>
              <w:rPr>
                <w:rFonts w:ascii="Liberation Serif" w:hAnsi="Liberation Serif" w:cs="Liberation Serif"/>
                <w:color w:val="FF0000"/>
              </w:rPr>
            </w:pPr>
            <w:r w:rsidRPr="007415EA">
              <w:rPr>
                <w:rFonts w:ascii="Liberation Serif" w:hAnsi="Liberation Serif" w:cs="Liberation Serif"/>
                <w:color w:val="FF0000"/>
                <w:sz w:val="16"/>
                <w:szCs w:val="16"/>
              </w:rPr>
              <w:t>указывается дата написания заявления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7415EA" w:rsidRDefault="00E974CE" w:rsidP="001B1227">
            <w:pPr>
              <w:rPr>
                <w:rFonts w:ascii="Liberation Serif" w:hAnsi="Liberation Serif" w:cs="Liberation Serif"/>
                <w:color w:val="FF0000"/>
                <w:sz w:val="16"/>
                <w:szCs w:val="16"/>
              </w:rPr>
            </w:pPr>
            <w:r w:rsidRPr="007415EA">
              <w:rPr>
                <w:rFonts w:ascii="Liberation Serif" w:hAnsi="Liberation Serif" w:cs="Liberation Serif"/>
                <w:color w:val="FF0000"/>
                <w:sz w:val="16"/>
                <w:szCs w:val="16"/>
              </w:rPr>
              <w:t>Личная подпись, без расшифровки</w:t>
            </w:r>
          </w:p>
        </w:tc>
      </w:tr>
      <w:tr w:rsidR="00E974CE" w:rsidRPr="001B1227" w:rsidTr="007415EA">
        <w:trPr>
          <w:trHeight w:val="410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rPr>
                <w:rFonts w:ascii="Liberation Serif" w:hAnsi="Liberation Serif" w:cs="Liberation Serif"/>
              </w:rPr>
            </w:pPr>
          </w:p>
        </w:tc>
      </w:tr>
      <w:tr w:rsidR="00E974CE" w:rsidRPr="001B1227" w:rsidTr="007415EA">
        <w:trPr>
          <w:trHeight w:val="410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rPr>
                <w:rFonts w:ascii="Liberation Serif" w:hAnsi="Liberation Serif" w:cs="Liberation Serif"/>
              </w:rPr>
            </w:pPr>
          </w:p>
        </w:tc>
      </w:tr>
      <w:tr w:rsidR="00E974CE" w:rsidRPr="001B1227" w:rsidTr="007415EA">
        <w:trPr>
          <w:trHeight w:val="410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rPr>
                <w:rFonts w:ascii="Liberation Serif" w:hAnsi="Liberation Serif" w:cs="Liberation Serif"/>
              </w:rPr>
            </w:pPr>
          </w:p>
        </w:tc>
      </w:tr>
      <w:tr w:rsidR="00E974CE" w:rsidRPr="001B1227" w:rsidTr="007415EA">
        <w:trPr>
          <w:trHeight w:val="410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CE" w:rsidRPr="001B1227" w:rsidRDefault="00E974CE" w:rsidP="001B1227">
            <w:pPr>
              <w:rPr>
                <w:rFonts w:ascii="Liberation Serif" w:hAnsi="Liberation Serif" w:cs="Liberation Serif"/>
              </w:rPr>
            </w:pPr>
          </w:p>
        </w:tc>
      </w:tr>
    </w:tbl>
    <w:p w:rsidR="00E974CE" w:rsidRPr="001B1227" w:rsidRDefault="00E974CE" w:rsidP="001B1227">
      <w:pPr>
        <w:rPr>
          <w:rFonts w:ascii="Liberation Serif" w:hAnsi="Liberation Serif"/>
        </w:rPr>
      </w:pPr>
    </w:p>
    <w:p w:rsidR="00E974CE" w:rsidRPr="001B1227" w:rsidRDefault="00E974CE" w:rsidP="001B1227">
      <w:pPr>
        <w:rPr>
          <w:rFonts w:ascii="Liberation Serif" w:hAnsi="Liberation Serif"/>
        </w:rPr>
      </w:pPr>
      <w:r w:rsidRPr="001B1227">
        <w:rPr>
          <w:rFonts w:ascii="Liberation Serif" w:hAnsi="Liberation Serif"/>
        </w:rPr>
        <w:t>«___» _________ 202__г.</w:t>
      </w:r>
    </w:p>
    <w:p w:rsidR="00E974CE" w:rsidRPr="00456FA6" w:rsidRDefault="00E974CE" w:rsidP="001602A2">
      <w:r w:rsidRPr="007415EA">
        <w:rPr>
          <w:rFonts w:ascii="Liberation Serif" w:hAnsi="Liberation Serif" w:cs="Liberation Serif"/>
          <w:color w:val="FF0000"/>
          <w:sz w:val="16"/>
          <w:szCs w:val="16"/>
        </w:rPr>
        <w:t>указывается дата написания заявления</w:t>
      </w:r>
    </w:p>
    <w:sectPr w:rsidR="00E974CE" w:rsidRPr="00456FA6" w:rsidSect="00FA2C5E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218"/>
    <w:rsid w:val="00097000"/>
    <w:rsid w:val="00126CDC"/>
    <w:rsid w:val="001602A2"/>
    <w:rsid w:val="00160854"/>
    <w:rsid w:val="001857CE"/>
    <w:rsid w:val="001B1227"/>
    <w:rsid w:val="0028466D"/>
    <w:rsid w:val="00376134"/>
    <w:rsid w:val="00392D7A"/>
    <w:rsid w:val="003943E8"/>
    <w:rsid w:val="003D4F06"/>
    <w:rsid w:val="00407E9E"/>
    <w:rsid w:val="00456FA6"/>
    <w:rsid w:val="00531637"/>
    <w:rsid w:val="00571A5C"/>
    <w:rsid w:val="00586F5C"/>
    <w:rsid w:val="006C7646"/>
    <w:rsid w:val="00724EAC"/>
    <w:rsid w:val="007415EA"/>
    <w:rsid w:val="00796218"/>
    <w:rsid w:val="00827AFC"/>
    <w:rsid w:val="00985995"/>
    <w:rsid w:val="00A01514"/>
    <w:rsid w:val="00B02076"/>
    <w:rsid w:val="00B21AB0"/>
    <w:rsid w:val="00B83226"/>
    <w:rsid w:val="00CB2068"/>
    <w:rsid w:val="00CD7633"/>
    <w:rsid w:val="00CE2D7A"/>
    <w:rsid w:val="00D03009"/>
    <w:rsid w:val="00D16B0B"/>
    <w:rsid w:val="00D37B8A"/>
    <w:rsid w:val="00D913BD"/>
    <w:rsid w:val="00DB00BB"/>
    <w:rsid w:val="00E974CE"/>
    <w:rsid w:val="00F87820"/>
    <w:rsid w:val="00FA2C5E"/>
    <w:rsid w:val="00FC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B8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1A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37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B8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392D7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913B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2</Pages>
  <Words>790</Words>
  <Characters>4504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Щелконогова</dc:creator>
  <cp:keywords/>
  <dc:description/>
  <cp:lastModifiedBy>Окуловская</cp:lastModifiedBy>
  <cp:revision>17</cp:revision>
  <cp:lastPrinted>2024-04-08T04:57:00Z</cp:lastPrinted>
  <dcterms:created xsi:type="dcterms:W3CDTF">2022-08-18T06:55:00Z</dcterms:created>
  <dcterms:modified xsi:type="dcterms:W3CDTF">2024-04-17T09:50:00Z</dcterms:modified>
</cp:coreProperties>
</file>